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05" w:rsidRDefault="00C66F94">
      <w:pPr>
        <w:spacing w:afterLines="150" w:after="468" w:line="7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党员身份证明</w:t>
      </w:r>
    </w:p>
    <w:p w:rsidR="00F84005" w:rsidRDefault="00C66F94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9257DC">
        <w:rPr>
          <w:rFonts w:ascii="Times New Roman" w:eastAsia="方正仿宋简体" w:hAnsi="Times New Roman" w:cs="Times New Roman"/>
          <w:sz w:val="32"/>
          <w:szCs w:val="36"/>
        </w:rPr>
        <w:t>兹证明，</w:t>
      </w:r>
      <w:r w:rsidR="009E5DC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姓名</w:t>
      </w:r>
      <w:r w:rsidR="009E5DC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男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女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</w:t>
      </w:r>
      <w:r w:rsidR="009E5DCA" w:rsidRPr="00CC478A">
        <w:rPr>
          <w:rFonts w:ascii="Times New Roman" w:eastAsia="方正仿宋简体" w:hAnsi="Times New Roman" w:cs="Times New Roman"/>
          <w:sz w:val="32"/>
          <w:szCs w:val="36"/>
        </w:rPr>
        <w:t>学号</w:t>
      </w:r>
      <w:r w:rsidR="009E5DC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9E5DCA"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身份证号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，系哈尔滨工业大学航天学院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专业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级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本科生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硕士研究生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博士研究生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，该生于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月入党，现为我单位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党支部中共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正式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预备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党员。</w:t>
      </w:r>
    </w:p>
    <w:p w:rsidR="00C91C38" w:rsidRPr="00E93459" w:rsidRDefault="00C91C38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  <w:r>
        <w:rPr>
          <w:rFonts w:ascii="Times New Roman" w:eastAsia="方正仿宋简体" w:hAnsi="Times New Roman" w:cs="Times New Roman" w:hint="eastAsia"/>
          <w:sz w:val="32"/>
          <w:szCs w:val="36"/>
        </w:rPr>
        <w:t>特此证明。</w:t>
      </w:r>
    </w:p>
    <w:p w:rsidR="00F84005" w:rsidRPr="009257DC" w:rsidRDefault="00F84005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</w:p>
    <w:p w:rsidR="009257DC" w:rsidRDefault="009257DC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</w:p>
    <w:p w:rsidR="009257DC" w:rsidRDefault="009257DC" w:rsidP="00EB7D75">
      <w:pPr>
        <w:spacing w:line="600" w:lineRule="exact"/>
        <w:ind w:leftChars="810" w:left="1701" w:firstLineChars="200" w:firstLine="640"/>
        <w:jc w:val="center"/>
        <w:rPr>
          <w:rFonts w:ascii="Times New Roman" w:eastAsia="方正仿宋简体" w:hAnsi="Times New Roman" w:cs="Times New Roman"/>
          <w:sz w:val="32"/>
          <w:szCs w:val="36"/>
        </w:rPr>
      </w:pPr>
      <w:r>
        <w:rPr>
          <w:rFonts w:ascii="Times New Roman" w:eastAsia="方正仿宋简体" w:hAnsi="Times New Roman" w:cs="Times New Roman" w:hint="eastAsia"/>
          <w:sz w:val="32"/>
          <w:szCs w:val="36"/>
        </w:rPr>
        <w:t>哈尔滨工业大学航天学院学生工作办公室</w:t>
      </w:r>
    </w:p>
    <w:p w:rsidR="00F84005" w:rsidRPr="00D04577" w:rsidRDefault="00D94A9D" w:rsidP="00EB7D75">
      <w:pPr>
        <w:spacing w:line="600" w:lineRule="exact"/>
        <w:ind w:leftChars="810" w:left="1701" w:firstLineChars="200" w:firstLine="640"/>
        <w:jc w:val="center"/>
        <w:rPr>
          <w:rFonts w:ascii="Times New Roman" w:eastAsia="方正仿宋简体" w:hAnsi="Times New Roman" w:cs="Times New Roman"/>
          <w:color w:val="FF0000"/>
          <w:sz w:val="32"/>
          <w:szCs w:val="36"/>
        </w:rPr>
      </w:pP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9257DC" w:rsidRPr="00D04577">
        <w:rPr>
          <w:rFonts w:ascii="Times New Roman" w:eastAsia="方正仿宋简体" w:hAnsi="Times New Roman" w:cs="Times New Roman" w:hint="eastAsia"/>
          <w:sz w:val="32"/>
          <w:szCs w:val="36"/>
        </w:rPr>
        <w:t>年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="009257DC" w:rsidRPr="00D04577">
        <w:rPr>
          <w:rFonts w:ascii="Times New Roman" w:eastAsia="方正仿宋简体" w:hAnsi="Times New Roman" w:cs="Times New Roman" w:hint="eastAsia"/>
          <w:sz w:val="32"/>
          <w:szCs w:val="36"/>
        </w:rPr>
        <w:t>月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="009257DC" w:rsidRPr="00D04577">
        <w:rPr>
          <w:rFonts w:ascii="Times New Roman" w:eastAsia="方正仿宋简体" w:hAnsi="Times New Roman" w:cs="Times New Roman" w:hint="eastAsia"/>
          <w:sz w:val="32"/>
          <w:szCs w:val="36"/>
        </w:rPr>
        <w:t>日</w:t>
      </w:r>
      <w:bookmarkStart w:id="0" w:name="_GoBack"/>
      <w:bookmarkEnd w:id="0"/>
    </w:p>
    <w:sectPr w:rsidR="00F84005" w:rsidRPr="00D0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52" w:rsidRDefault="00C62852" w:rsidP="005903A4">
      <w:r>
        <w:separator/>
      </w:r>
    </w:p>
  </w:endnote>
  <w:endnote w:type="continuationSeparator" w:id="0">
    <w:p w:rsidR="00C62852" w:rsidRDefault="00C62852" w:rsidP="0059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BD0D5C-0665-4E18-BA44-6B5484E0A59B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681FF7E-5C67-43DC-8350-DA37D3156BD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52" w:rsidRDefault="00C62852" w:rsidP="005903A4">
      <w:r>
        <w:separator/>
      </w:r>
    </w:p>
  </w:footnote>
  <w:footnote w:type="continuationSeparator" w:id="0">
    <w:p w:rsidR="00C62852" w:rsidRDefault="00C62852" w:rsidP="0059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WI2NjRlODg5NmRkZmUyZTMwOTE2ZmFkYTAzOGUifQ=="/>
  </w:docVars>
  <w:rsids>
    <w:rsidRoot w:val="64B0639F"/>
    <w:rsid w:val="00077992"/>
    <w:rsid w:val="0013134C"/>
    <w:rsid w:val="00277F0A"/>
    <w:rsid w:val="002B0375"/>
    <w:rsid w:val="00317CE7"/>
    <w:rsid w:val="004E48A0"/>
    <w:rsid w:val="00581044"/>
    <w:rsid w:val="005903A4"/>
    <w:rsid w:val="006A0CEC"/>
    <w:rsid w:val="007C1D22"/>
    <w:rsid w:val="007D4EE7"/>
    <w:rsid w:val="008C3CD2"/>
    <w:rsid w:val="008F23E6"/>
    <w:rsid w:val="009257DC"/>
    <w:rsid w:val="009E5DCA"/>
    <w:rsid w:val="00AF52DE"/>
    <w:rsid w:val="00C048B8"/>
    <w:rsid w:val="00C62852"/>
    <w:rsid w:val="00C66F94"/>
    <w:rsid w:val="00C91C38"/>
    <w:rsid w:val="00D04577"/>
    <w:rsid w:val="00D47360"/>
    <w:rsid w:val="00D94A9D"/>
    <w:rsid w:val="00E93459"/>
    <w:rsid w:val="00EB5D7E"/>
    <w:rsid w:val="00EB7D75"/>
    <w:rsid w:val="00F03147"/>
    <w:rsid w:val="00F14699"/>
    <w:rsid w:val="00F84005"/>
    <w:rsid w:val="0992531D"/>
    <w:rsid w:val="182F2576"/>
    <w:rsid w:val="64B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AF10"/>
  <w15:docId w15:val="{3571F56E-6BCB-4D1C-942D-820BAE8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934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3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TY\Documents\WeChat%20Files\yaw521--1314\FileStorage\File\2023-03\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小太阳</dc:creator>
  <cp:lastModifiedBy>ZTY</cp:lastModifiedBy>
  <cp:revision>15</cp:revision>
  <dcterms:created xsi:type="dcterms:W3CDTF">2023-03-28T08:12:00Z</dcterms:created>
  <dcterms:modified xsi:type="dcterms:W3CDTF">2023-04-03T03:18:00Z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49FE79DC114F442D8917504EB29A32D6_13</vt:lpwstr>
  </property>
  <property fmtid="{D5CDD505-2E9C-101B-9397-08002B2CF9AE}" pid="3" name="KSOProductBuildVer">
    <vt:lpwstr>2052-11.1.0.14036</vt:lpwstr>
  </property>
</Properties>
</file>